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07DD" w14:textId="659FED0B" w:rsidR="004F4573" w:rsidRPr="00FF1030" w:rsidRDefault="004F4573" w:rsidP="004F4573">
      <w:pPr>
        <w:rPr>
          <w:b/>
          <w:bCs/>
          <w:sz w:val="28"/>
          <w:szCs w:val="28"/>
        </w:rPr>
      </w:pPr>
      <w:r w:rsidRPr="004F4573">
        <w:rPr>
          <w:b/>
          <w:bCs/>
          <w:sz w:val="28"/>
          <w:szCs w:val="28"/>
        </w:rPr>
        <w:t>Registreringsskjema for Saldo på studielån</w:t>
      </w:r>
    </w:p>
    <w:p w14:paraId="48F71755" w14:textId="77777777" w:rsidR="001E04A4" w:rsidRPr="004F4573" w:rsidRDefault="001E04A4" w:rsidP="004F4573">
      <w:pPr>
        <w:rPr>
          <w:b/>
          <w:bCs/>
        </w:rPr>
      </w:pPr>
    </w:p>
    <w:p w14:paraId="3746AFD9" w14:textId="14266096" w:rsidR="004F4573" w:rsidRPr="004F4573" w:rsidRDefault="004F4573" w:rsidP="004F4573">
      <w:r w:rsidRPr="004F4573">
        <w:t>Dette skjemaet skal fylles av virksomheter som ønsker å implementere og ta i bruk løsningen som muliggjør visning av saldo på studielån i nettbank mobilbank, eller annen økonomiapp.</w:t>
      </w:r>
    </w:p>
    <w:p w14:paraId="6EE5F1A7" w14:textId="1B8F2726" w:rsidR="004F4573" w:rsidRDefault="004F4573" w:rsidP="004F4573">
      <w:r w:rsidRPr="004F4573">
        <w:t>Alle feltene i skjemaet må være utfylt for å bli registrert. Vi ber om å få skjemaet tilbake utfylt elektronisk, erstatt alle røde felter. Skjemaet returneres</w:t>
      </w:r>
      <w:r w:rsidR="00F834B4">
        <w:t xml:space="preserve"> til</w:t>
      </w:r>
      <w:r w:rsidRPr="004F4573">
        <w:t xml:space="preserve"> </w:t>
      </w:r>
      <w:hyperlink r:id="rId11" w:history="1">
        <w:r w:rsidR="00F834B4" w:rsidRPr="00F834B4">
          <w:rPr>
            <w:rStyle w:val="Hyperkobling"/>
          </w:rPr>
          <w:t>DSOP support</w:t>
        </w:r>
      </w:hyperlink>
      <w:r w:rsidR="00F834B4">
        <w:t>.</w:t>
      </w:r>
    </w:p>
    <w:p w14:paraId="11C9987F" w14:textId="77777777" w:rsidR="001E04A4" w:rsidRPr="004F4573" w:rsidRDefault="001E04A4" w:rsidP="004F4573"/>
    <w:p w14:paraId="51271F1F" w14:textId="12A2EFC3" w:rsidR="0095763D" w:rsidRPr="0095763D" w:rsidRDefault="004F4573" w:rsidP="0095763D">
      <w:pPr>
        <w:pStyle w:val="Overskrift3"/>
        <w:rPr>
          <w:color w:val="000000" w:themeColor="text1"/>
        </w:rPr>
      </w:pPr>
      <w:r w:rsidRPr="0095763D">
        <w:rPr>
          <w:color w:val="000000" w:themeColor="text1"/>
        </w:rPr>
        <w:t>Generell informasjon</w:t>
      </w:r>
    </w:p>
    <w:p w14:paraId="6EC80316" w14:textId="77777777" w:rsidR="0095763D" w:rsidRPr="004F4573" w:rsidRDefault="0095763D" w:rsidP="004F4573">
      <w:pPr>
        <w:rPr>
          <w:b/>
          <w:sz w:val="24"/>
          <w:szCs w:val="24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3549"/>
        <w:gridCol w:w="5944"/>
      </w:tblGrid>
      <w:tr w:rsidR="004F4573" w:rsidRPr="004F4573" w14:paraId="63C081A3" w14:textId="77777777" w:rsidTr="00C922BD">
        <w:trPr>
          <w:trHeight w:val="46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874" w14:textId="143A52E0" w:rsidR="001E04A4" w:rsidRPr="004F4573" w:rsidRDefault="004F4573" w:rsidP="004F4573">
            <w:pPr>
              <w:spacing w:after="160" w:line="259" w:lineRule="auto"/>
              <w:rPr>
                <w:b/>
              </w:rPr>
            </w:pPr>
            <w:r w:rsidRPr="004F4573">
              <w:rPr>
                <w:b/>
              </w:rPr>
              <w:t xml:space="preserve">Firmanavn 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0813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>&lt;Firmanavn&gt;</w:t>
            </w:r>
          </w:p>
        </w:tc>
      </w:tr>
      <w:tr w:rsidR="004F4573" w:rsidRPr="004F4573" w14:paraId="692100F1" w14:textId="77777777" w:rsidTr="00C922BD">
        <w:trPr>
          <w:trHeight w:val="55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0AF" w14:textId="4FFDC0E6" w:rsidR="004F4573" w:rsidRPr="004F4573" w:rsidRDefault="004F4573" w:rsidP="004F4573">
            <w:pPr>
              <w:spacing w:after="160" w:line="259" w:lineRule="auto"/>
              <w:rPr>
                <w:b/>
              </w:rPr>
            </w:pPr>
            <w:r w:rsidRPr="004F4573">
              <w:rPr>
                <w:b/>
              </w:rPr>
              <w:t>Organisasjonsnummer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BD88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>&lt;org.nummer&gt;</w:t>
            </w:r>
          </w:p>
        </w:tc>
      </w:tr>
      <w:tr w:rsidR="004F4573" w:rsidRPr="004F4573" w14:paraId="193BE67E" w14:textId="77777777" w:rsidTr="00C922BD">
        <w:trPr>
          <w:trHeight w:val="58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0507" w14:textId="77777777" w:rsidR="004F4573" w:rsidRPr="004F4573" w:rsidRDefault="004F4573" w:rsidP="004F4573">
            <w:pPr>
              <w:spacing w:after="160" w:line="259" w:lineRule="auto"/>
              <w:rPr>
                <w:b/>
                <w:bCs/>
              </w:rPr>
            </w:pPr>
            <w:r w:rsidRPr="004F4573">
              <w:rPr>
                <w:b/>
                <w:bCs/>
              </w:rPr>
              <w:t>Adresse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B177" w14:textId="77777777" w:rsidR="004F4573" w:rsidRPr="004F4573" w:rsidRDefault="004F4573" w:rsidP="004F4573">
            <w:pPr>
              <w:spacing w:after="160" w:line="259" w:lineRule="auto"/>
              <w:rPr>
                <w:i/>
                <w:iCs/>
              </w:rPr>
            </w:pPr>
            <w:r w:rsidRPr="004F4573">
              <w:rPr>
                <w:i/>
                <w:iCs/>
              </w:rPr>
              <w:t>&lt;Adresse og postnummer&gt;</w:t>
            </w:r>
          </w:p>
        </w:tc>
      </w:tr>
      <w:tr w:rsidR="004F4573" w:rsidRPr="004F4573" w14:paraId="3A32449D" w14:textId="77777777" w:rsidTr="00C922BD">
        <w:trPr>
          <w:trHeight w:val="161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07F" w14:textId="4C4BD8BF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b/>
                <w:bCs/>
              </w:rPr>
              <w:t>Navn og organisasjonsnummer på virksomhet som konsument eventuelt signerer på vegne av:</w:t>
            </w:r>
            <w:r w:rsidRPr="004F4573">
              <w:rPr>
                <w:b/>
                <w:bCs/>
              </w:rPr>
              <w:br/>
            </w:r>
            <w:r w:rsidRPr="004F4573">
              <w:rPr>
                <w:b/>
                <w:bCs/>
              </w:rPr>
              <w:br/>
            </w:r>
            <w:r w:rsidRPr="004F4573">
              <w:rPr>
                <w:i/>
              </w:rPr>
              <w:t>Tilsvarende virksomheter oppgis i tjenestebeskrivelsens bilag 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FD8F" w14:textId="77777777" w:rsidR="004F4573" w:rsidRPr="004F4573" w:rsidRDefault="004F4573" w:rsidP="004F4573">
            <w:pPr>
              <w:spacing w:after="160" w:line="259" w:lineRule="auto"/>
              <w:rPr>
                <w:i/>
                <w:iCs/>
              </w:rPr>
            </w:pPr>
            <w:r w:rsidRPr="004F4573">
              <w:rPr>
                <w:i/>
                <w:iCs/>
              </w:rPr>
              <w:t>&lt;Navn på virksomhet&gt;</w:t>
            </w:r>
          </w:p>
          <w:p w14:paraId="23060D20" w14:textId="77777777" w:rsidR="004F4573" w:rsidRPr="004F4573" w:rsidRDefault="004F4573" w:rsidP="004F4573">
            <w:pPr>
              <w:spacing w:after="160" w:line="259" w:lineRule="auto"/>
              <w:rPr>
                <w:i/>
                <w:iCs/>
              </w:rPr>
            </w:pPr>
            <w:r w:rsidRPr="004F4573">
              <w:rPr>
                <w:i/>
                <w:iCs/>
              </w:rPr>
              <w:t>&lt;Org.nummer til virksomhet&gt;</w:t>
            </w:r>
          </w:p>
        </w:tc>
      </w:tr>
      <w:tr w:rsidR="004F4573" w:rsidRPr="004F4573" w14:paraId="5132F5F8" w14:textId="77777777" w:rsidTr="00C922BD">
        <w:trPr>
          <w:trHeight w:val="38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1985" w14:textId="77777777" w:rsidR="004F4573" w:rsidRPr="004F4573" w:rsidRDefault="004F4573" w:rsidP="004F4573">
            <w:pPr>
              <w:spacing w:after="160" w:line="259" w:lineRule="auto"/>
              <w:rPr>
                <w:b/>
                <w:bCs/>
              </w:rPr>
            </w:pPr>
            <w:r w:rsidRPr="004F4573">
              <w:rPr>
                <w:b/>
                <w:bCs/>
              </w:rPr>
              <w:t>Er SBL implementert?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DF07" w14:textId="77777777" w:rsidR="004F4573" w:rsidRPr="004F4573" w:rsidRDefault="004F4573" w:rsidP="004F4573">
            <w:pPr>
              <w:spacing w:after="160" w:line="259" w:lineRule="auto"/>
              <w:rPr>
                <w:i/>
                <w:iCs/>
              </w:rPr>
            </w:pPr>
            <w:r w:rsidRPr="004F4573">
              <w:rPr>
                <w:i/>
                <w:iCs/>
              </w:rPr>
              <w:t>&lt;Ja/Nei&gt;</w:t>
            </w:r>
          </w:p>
        </w:tc>
      </w:tr>
      <w:tr w:rsidR="004F4573" w:rsidRPr="004F4573" w14:paraId="505AFC94" w14:textId="77777777" w:rsidTr="00C922BD">
        <w:trPr>
          <w:trHeight w:val="38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108C" w14:textId="77777777" w:rsidR="004F4573" w:rsidRPr="004F4573" w:rsidRDefault="004F4573" w:rsidP="004F4573">
            <w:pPr>
              <w:spacing w:after="160" w:line="259" w:lineRule="auto"/>
              <w:rPr>
                <w:b/>
                <w:bCs/>
              </w:rPr>
            </w:pPr>
            <w:r w:rsidRPr="004F4573">
              <w:rPr>
                <w:b/>
                <w:bCs/>
              </w:rPr>
              <w:t>Domener for testmiljø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A274" w14:textId="77777777" w:rsidR="004F4573" w:rsidRPr="004F4573" w:rsidRDefault="004F4573" w:rsidP="004F4573">
            <w:pPr>
              <w:spacing w:after="160" w:line="259" w:lineRule="auto"/>
              <w:rPr>
                <w:i/>
                <w:iCs/>
              </w:rPr>
            </w:pPr>
            <w:r w:rsidRPr="004F4573">
              <w:rPr>
                <w:i/>
                <w:iCs/>
              </w:rPr>
              <w:t>&lt;*.test.no&gt;</w:t>
            </w:r>
          </w:p>
        </w:tc>
      </w:tr>
      <w:tr w:rsidR="004F4573" w:rsidRPr="004F4573" w14:paraId="14F38CC5" w14:textId="77777777" w:rsidTr="00C922BD">
        <w:trPr>
          <w:trHeight w:val="34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9BB2" w14:textId="77777777" w:rsidR="004F4573" w:rsidRPr="004F4573" w:rsidRDefault="004F4573" w:rsidP="004F4573">
            <w:pPr>
              <w:spacing w:after="160" w:line="259" w:lineRule="auto"/>
              <w:rPr>
                <w:b/>
                <w:bCs/>
              </w:rPr>
            </w:pPr>
            <w:r w:rsidRPr="004F4573">
              <w:rPr>
                <w:b/>
                <w:bCs/>
              </w:rPr>
              <w:t>Domener for produksjonsmiljø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E503" w14:textId="77777777" w:rsidR="004F4573" w:rsidRPr="004F4573" w:rsidRDefault="004F4573" w:rsidP="004F4573">
            <w:pPr>
              <w:spacing w:after="160" w:line="259" w:lineRule="auto"/>
              <w:rPr>
                <w:i/>
                <w:iCs/>
              </w:rPr>
            </w:pPr>
            <w:r w:rsidRPr="004F4573">
              <w:rPr>
                <w:i/>
                <w:iCs/>
              </w:rPr>
              <w:t>&lt;*.produksjon.no&gt;</w:t>
            </w:r>
          </w:p>
        </w:tc>
      </w:tr>
      <w:tr w:rsidR="004F4573" w:rsidRPr="004F4573" w14:paraId="0B4AFFDF" w14:textId="77777777" w:rsidTr="00C922BD">
        <w:trPr>
          <w:trHeight w:val="69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B556" w14:textId="77777777" w:rsidR="00FF1030" w:rsidRDefault="004F4573" w:rsidP="004F4573">
            <w:pPr>
              <w:spacing w:after="160" w:line="259" w:lineRule="auto"/>
              <w:rPr>
                <w:b/>
                <w:bCs/>
              </w:rPr>
            </w:pPr>
            <w:r w:rsidRPr="004F4573">
              <w:rPr>
                <w:b/>
                <w:bCs/>
              </w:rPr>
              <w:t>Tredjepart/leverandør som vil opptre på vegne virksomhet:</w:t>
            </w:r>
          </w:p>
          <w:p w14:paraId="67C71349" w14:textId="30FF7747" w:rsidR="004F4573" w:rsidRPr="004F4573" w:rsidRDefault="004F4573" w:rsidP="004F4573">
            <w:pPr>
              <w:spacing w:after="160" w:line="259" w:lineRule="auto"/>
              <w:rPr>
                <w:b/>
                <w:bCs/>
              </w:rPr>
            </w:pPr>
            <w:r w:rsidRPr="004F4573">
              <w:rPr>
                <w:i/>
                <w:iCs/>
              </w:rPr>
              <w:br/>
              <w:t>Leverandøren sitt virksomhetssertifikat vil bli benyttet til autentisering.</w:t>
            </w:r>
            <w:r w:rsidRPr="004F4573">
              <w:rPr>
                <w:i/>
                <w:iCs/>
              </w:rPr>
              <w:br/>
              <w:t>Feltet skal være tomt hvis virksomhetens virksomhetssertifikat benyttes. Ellers skal navn og organisasjonsnummer for leverandøren fylles ut.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C357" w14:textId="77777777" w:rsidR="004F4573" w:rsidRPr="004F4573" w:rsidRDefault="004F4573" w:rsidP="004F4573">
            <w:pPr>
              <w:spacing w:after="160" w:line="259" w:lineRule="auto"/>
              <w:rPr>
                <w:i/>
                <w:iCs/>
              </w:rPr>
            </w:pPr>
            <w:r w:rsidRPr="004F4573">
              <w:rPr>
                <w:i/>
                <w:iCs/>
              </w:rPr>
              <w:t>&lt;Navn på leverandør&gt;</w:t>
            </w:r>
          </w:p>
          <w:p w14:paraId="1EC1C90F" w14:textId="77777777" w:rsidR="004F4573" w:rsidRPr="004F4573" w:rsidRDefault="004F4573" w:rsidP="004F4573">
            <w:pPr>
              <w:spacing w:after="160" w:line="259" w:lineRule="auto"/>
              <w:rPr>
                <w:i/>
                <w:iCs/>
              </w:rPr>
            </w:pPr>
            <w:r w:rsidRPr="004F4573">
              <w:rPr>
                <w:i/>
                <w:iCs/>
              </w:rPr>
              <w:t>&lt;Org.nummer til leverandør&gt;</w:t>
            </w:r>
          </w:p>
        </w:tc>
      </w:tr>
    </w:tbl>
    <w:p w14:paraId="5746C30F" w14:textId="77777777" w:rsidR="004F4573" w:rsidRDefault="004F4573" w:rsidP="004F4573">
      <w:pPr>
        <w:rPr>
          <w:i/>
        </w:rPr>
      </w:pPr>
    </w:p>
    <w:p w14:paraId="1ECDD05B" w14:textId="77777777" w:rsidR="001E04A4" w:rsidRDefault="001E04A4" w:rsidP="004F4573">
      <w:pPr>
        <w:rPr>
          <w:i/>
        </w:rPr>
      </w:pPr>
    </w:p>
    <w:p w14:paraId="2EBE8605" w14:textId="77777777" w:rsidR="001E04A4" w:rsidRDefault="001E04A4" w:rsidP="004F4573">
      <w:pPr>
        <w:rPr>
          <w:i/>
        </w:rPr>
      </w:pPr>
    </w:p>
    <w:p w14:paraId="4DE6DDCF" w14:textId="77777777" w:rsidR="001E04A4" w:rsidRPr="004F4573" w:rsidRDefault="001E04A4" w:rsidP="004F4573">
      <w:pPr>
        <w:rPr>
          <w:i/>
        </w:rPr>
      </w:pPr>
    </w:p>
    <w:p w14:paraId="50B6075E" w14:textId="77777777" w:rsidR="004F4573" w:rsidRPr="0095763D" w:rsidRDefault="004F4573" w:rsidP="0095763D">
      <w:pPr>
        <w:pStyle w:val="Overskrift3"/>
        <w:rPr>
          <w:color w:val="000000" w:themeColor="text1"/>
        </w:rPr>
      </w:pPr>
      <w:r w:rsidRPr="0095763D">
        <w:rPr>
          <w:color w:val="000000" w:themeColor="text1"/>
        </w:rPr>
        <w:t xml:space="preserve">Kontaktinformasjon </w:t>
      </w:r>
    </w:p>
    <w:p w14:paraId="492F419D" w14:textId="77777777" w:rsidR="0095763D" w:rsidRPr="004F4573" w:rsidRDefault="0095763D" w:rsidP="004F4573">
      <w:pPr>
        <w:rPr>
          <w:b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3549"/>
        <w:gridCol w:w="2542"/>
        <w:gridCol w:w="1984"/>
        <w:gridCol w:w="1418"/>
      </w:tblGrid>
      <w:tr w:rsidR="004F4573" w:rsidRPr="004F4573" w14:paraId="35CF8924" w14:textId="77777777" w:rsidTr="0095763D">
        <w:trPr>
          <w:trHeight w:val="33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3F4C" w14:textId="00837178" w:rsidR="004F4573" w:rsidRPr="004F4573" w:rsidRDefault="004F4573" w:rsidP="004F4573">
            <w:pPr>
              <w:spacing w:after="160" w:line="259" w:lineRule="auto"/>
              <w:rPr>
                <w:b/>
              </w:rPr>
            </w:pPr>
            <w:r w:rsidRPr="004F4573">
              <w:rPr>
                <w:b/>
              </w:rPr>
              <w:t xml:space="preserve">Kontaktperson </w:t>
            </w:r>
            <w:r w:rsidRPr="004F4573">
              <w:t>(hovedkontakt)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3B93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 xml:space="preserve">&lt;Fornavn&gt; &lt;Etternavn&gt;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EB5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>&lt;epost&gt;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8A75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>&lt;telefonnr&gt;</w:t>
            </w:r>
          </w:p>
        </w:tc>
      </w:tr>
      <w:tr w:rsidR="004F4573" w:rsidRPr="004F4573" w14:paraId="67513E60" w14:textId="77777777" w:rsidTr="0095763D">
        <w:trPr>
          <w:trHeight w:val="38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ED5C" w14:textId="77777777" w:rsidR="004F4573" w:rsidRPr="004F4573" w:rsidRDefault="004F4573" w:rsidP="004F4573">
            <w:pPr>
              <w:spacing w:after="160" w:line="259" w:lineRule="auto"/>
              <w:rPr>
                <w:b/>
                <w:bCs/>
              </w:rPr>
            </w:pPr>
            <w:r w:rsidRPr="004F4573">
              <w:rPr>
                <w:b/>
                <w:bCs/>
              </w:rPr>
              <w:t xml:space="preserve">Kontaktperson integrasjon </w:t>
            </w:r>
            <w:r w:rsidRPr="004F4573">
              <w:t>(teknisk)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E6F8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 xml:space="preserve">&lt;Fornavn&gt; &lt;Etternavn&gt;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9E60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>&lt;epost&gt;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7A08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>&lt;telefonnr&gt;</w:t>
            </w:r>
          </w:p>
        </w:tc>
      </w:tr>
      <w:tr w:rsidR="004F4573" w:rsidRPr="004F4573" w14:paraId="7D86083E" w14:textId="77777777" w:rsidTr="0095763D">
        <w:trPr>
          <w:trHeight w:val="58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CEEE" w14:textId="77777777" w:rsidR="004F4573" w:rsidRPr="004F4573" w:rsidRDefault="004F4573" w:rsidP="004F4573">
            <w:pPr>
              <w:spacing w:after="160" w:line="259" w:lineRule="auto"/>
              <w:rPr>
                <w:b/>
                <w:bCs/>
              </w:rPr>
            </w:pPr>
            <w:r w:rsidRPr="004F4573">
              <w:rPr>
                <w:b/>
                <w:bCs/>
              </w:rPr>
              <w:t xml:space="preserve">Signatar </w:t>
            </w:r>
            <w:r w:rsidRPr="004F4573">
              <w:t>(den som kan forplikte deres virksomhet)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4312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 xml:space="preserve">&lt;Fornavn&gt; &lt;Etternavn&gt;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F5BC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>&lt;epost&gt;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123A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>&lt;telefonnr&gt;</w:t>
            </w:r>
          </w:p>
        </w:tc>
      </w:tr>
      <w:tr w:rsidR="004F4573" w:rsidRPr="004F4573" w14:paraId="210091BA" w14:textId="77777777" w:rsidTr="0095763D">
        <w:trPr>
          <w:trHeight w:val="39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362D" w14:textId="77777777" w:rsidR="004F4573" w:rsidRPr="004F4573" w:rsidRDefault="004F4573" w:rsidP="004F4573">
            <w:pPr>
              <w:spacing w:after="160" w:line="259" w:lineRule="auto"/>
              <w:rPr>
                <w:b/>
                <w:bCs/>
              </w:rPr>
            </w:pPr>
            <w:r w:rsidRPr="004F4573">
              <w:rPr>
                <w:b/>
                <w:bCs/>
              </w:rPr>
              <w:t>Kontaktperson sikkerhetsavvik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155E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 xml:space="preserve">&lt;Fornavn&gt; &lt;Etternavn&gt;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99C2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>&lt;epost&gt;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5C74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>&lt;telefonnr&gt;</w:t>
            </w:r>
          </w:p>
        </w:tc>
      </w:tr>
      <w:tr w:rsidR="004F4573" w:rsidRPr="004F4573" w14:paraId="4F4A2D2A" w14:textId="77777777" w:rsidTr="0095763D">
        <w:trPr>
          <w:trHeight w:val="40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6044" w14:textId="77777777" w:rsidR="004F4573" w:rsidRPr="004F4573" w:rsidRDefault="004F4573" w:rsidP="004F4573">
            <w:pPr>
              <w:spacing w:after="160" w:line="259" w:lineRule="auto"/>
              <w:rPr>
                <w:b/>
                <w:bCs/>
              </w:rPr>
            </w:pPr>
            <w:r w:rsidRPr="004F4573">
              <w:rPr>
                <w:b/>
                <w:bCs/>
              </w:rPr>
              <w:t>Kontaktperson personvernhendelser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E66D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 xml:space="preserve">&lt;Fornavn&gt; &lt;Etternavn&gt;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8F47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>&lt;epost&gt;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9307" w14:textId="77777777" w:rsidR="004F4573" w:rsidRPr="004F4573" w:rsidRDefault="004F4573" w:rsidP="004F4573">
            <w:pPr>
              <w:spacing w:after="160" w:line="259" w:lineRule="auto"/>
              <w:rPr>
                <w:i/>
              </w:rPr>
            </w:pPr>
            <w:r w:rsidRPr="004F4573">
              <w:rPr>
                <w:i/>
              </w:rPr>
              <w:t>&lt;telefonnr&gt;</w:t>
            </w:r>
          </w:p>
        </w:tc>
      </w:tr>
    </w:tbl>
    <w:p w14:paraId="59DE37DB" w14:textId="5644FE79" w:rsidR="001154AC" w:rsidRDefault="001154AC" w:rsidP="00461F75">
      <w:r>
        <w:t xml:space="preserve"> </w:t>
      </w:r>
    </w:p>
    <w:sectPr w:rsidR="001154AC" w:rsidSect="00D8374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BF5B" w14:textId="77777777" w:rsidR="00DF3A6E" w:rsidRDefault="00DF3A6E" w:rsidP="008E21D7">
      <w:pPr>
        <w:spacing w:after="0" w:line="240" w:lineRule="auto"/>
      </w:pPr>
      <w:r>
        <w:separator/>
      </w:r>
    </w:p>
  </w:endnote>
  <w:endnote w:type="continuationSeparator" w:id="0">
    <w:p w14:paraId="18FBE9C6" w14:textId="77777777" w:rsidR="00DF3A6E" w:rsidRDefault="00DF3A6E" w:rsidP="008E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02F6" w14:textId="77777777" w:rsidR="008E21D7" w:rsidRDefault="008E21D7">
    <w:pPr>
      <w:pStyle w:val="Bunntekst"/>
    </w:pPr>
    <w:r w:rsidRPr="00696ECC">
      <w:rPr>
        <w:rFonts w:ascii="Arial" w:eastAsia="Times New Roman" w:hAnsi="Arial" w:cs="Arial"/>
        <w:smallCaps/>
        <w:noProof/>
        <w:color w:val="005587"/>
        <w:sz w:val="18"/>
        <w:szCs w:val="18"/>
        <w:lang w:eastAsia="nb-NO"/>
      </w:rPr>
      <w:drawing>
        <wp:anchor distT="0" distB="0" distL="114300" distR="114300" simplePos="0" relativeHeight="251658241" behindDoc="1" locked="0" layoutInCell="1" allowOverlap="1" wp14:anchorId="4BE81DEC" wp14:editId="22D0D242">
          <wp:simplePos x="0" y="0"/>
          <wp:positionH relativeFrom="page">
            <wp:posOffset>-5080</wp:posOffset>
          </wp:positionH>
          <wp:positionV relativeFrom="paragraph">
            <wp:posOffset>-171450</wp:posOffset>
          </wp:positionV>
          <wp:extent cx="7559675" cy="779780"/>
          <wp:effectExtent l="0" t="0" r="3175" b="1270"/>
          <wp:wrapNone/>
          <wp:docPr id="740918999" name="Bilde 740918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0A81" w14:textId="77777777" w:rsidR="00DF3A6E" w:rsidRDefault="00DF3A6E" w:rsidP="008E21D7">
      <w:pPr>
        <w:spacing w:after="0" w:line="240" w:lineRule="auto"/>
      </w:pPr>
      <w:r>
        <w:separator/>
      </w:r>
    </w:p>
  </w:footnote>
  <w:footnote w:type="continuationSeparator" w:id="0">
    <w:p w14:paraId="7AAB667F" w14:textId="77777777" w:rsidR="00DF3A6E" w:rsidRDefault="00DF3A6E" w:rsidP="008E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BFE2" w14:textId="77777777" w:rsidR="008E21D7" w:rsidRDefault="008E21D7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D820CD" wp14:editId="716F0A39">
          <wp:simplePos x="0" y="0"/>
          <wp:positionH relativeFrom="page">
            <wp:posOffset>8890</wp:posOffset>
          </wp:positionH>
          <wp:positionV relativeFrom="paragraph">
            <wp:posOffset>-448310</wp:posOffset>
          </wp:positionV>
          <wp:extent cx="7513320" cy="878840"/>
          <wp:effectExtent l="0" t="0" r="0" b="0"/>
          <wp:wrapTight wrapText="bothSides">
            <wp:wrapPolygon edited="0">
              <wp:start x="0" y="0"/>
              <wp:lineTo x="0" y="21069"/>
              <wp:lineTo x="21523" y="21069"/>
              <wp:lineTo x="21523" y="0"/>
              <wp:lineTo x="0" y="0"/>
            </wp:wrapPolygon>
          </wp:wrapTight>
          <wp:docPr id="66471708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32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3A9"/>
    <w:multiLevelType w:val="hybridMultilevel"/>
    <w:tmpl w:val="CED08A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5983"/>
    <w:multiLevelType w:val="hybridMultilevel"/>
    <w:tmpl w:val="95243470"/>
    <w:lvl w:ilvl="0" w:tplc="C17067D4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13D8"/>
    <w:multiLevelType w:val="hybridMultilevel"/>
    <w:tmpl w:val="620CFBC6"/>
    <w:lvl w:ilvl="0" w:tplc="FBA0C3C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85B90"/>
    <w:multiLevelType w:val="hybridMultilevel"/>
    <w:tmpl w:val="20662F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7781"/>
    <w:multiLevelType w:val="hybridMultilevel"/>
    <w:tmpl w:val="E724F90E"/>
    <w:lvl w:ilvl="0" w:tplc="54047AA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3E7A"/>
    <w:multiLevelType w:val="hybridMultilevel"/>
    <w:tmpl w:val="44B09940"/>
    <w:lvl w:ilvl="0" w:tplc="018CA772">
      <w:start w:val="1"/>
      <w:numFmt w:val="bullet"/>
      <w:lvlText w:val="-"/>
      <w:lvlJc w:val="left"/>
      <w:pPr>
        <w:ind w:left="372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6" w15:restartNumberingAfterBreak="0">
    <w:nsid w:val="58F863C2"/>
    <w:multiLevelType w:val="hybridMultilevel"/>
    <w:tmpl w:val="44F4CC96"/>
    <w:lvl w:ilvl="0" w:tplc="51BC1880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6033E"/>
    <w:multiLevelType w:val="multilevel"/>
    <w:tmpl w:val="46E8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1977B9"/>
    <w:multiLevelType w:val="hybridMultilevel"/>
    <w:tmpl w:val="5F7EF6FC"/>
    <w:lvl w:ilvl="0" w:tplc="D138059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62145"/>
    <w:multiLevelType w:val="multilevel"/>
    <w:tmpl w:val="3A64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368737">
    <w:abstractNumId w:val="1"/>
  </w:num>
  <w:num w:numId="2" w16cid:durableId="1879471831">
    <w:abstractNumId w:val="9"/>
  </w:num>
  <w:num w:numId="3" w16cid:durableId="812065945">
    <w:abstractNumId w:val="6"/>
  </w:num>
  <w:num w:numId="4" w16cid:durableId="553009877">
    <w:abstractNumId w:val="4"/>
  </w:num>
  <w:num w:numId="5" w16cid:durableId="2038071074">
    <w:abstractNumId w:val="3"/>
  </w:num>
  <w:num w:numId="6" w16cid:durableId="907808281">
    <w:abstractNumId w:val="2"/>
  </w:num>
  <w:num w:numId="7" w16cid:durableId="38869443">
    <w:abstractNumId w:val="5"/>
  </w:num>
  <w:num w:numId="8" w16cid:durableId="1956794112">
    <w:abstractNumId w:val="7"/>
  </w:num>
  <w:num w:numId="9" w16cid:durableId="1014110509">
    <w:abstractNumId w:val="0"/>
  </w:num>
  <w:num w:numId="10" w16cid:durableId="1580749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1A"/>
    <w:rsid w:val="00001452"/>
    <w:rsid w:val="000109C2"/>
    <w:rsid w:val="00033623"/>
    <w:rsid w:val="00041108"/>
    <w:rsid w:val="00055C16"/>
    <w:rsid w:val="00064113"/>
    <w:rsid w:val="00065CF3"/>
    <w:rsid w:val="000771D6"/>
    <w:rsid w:val="0008696C"/>
    <w:rsid w:val="000956FE"/>
    <w:rsid w:val="00095A9E"/>
    <w:rsid w:val="000B53BD"/>
    <w:rsid w:val="000B7A2E"/>
    <w:rsid w:val="000F77AC"/>
    <w:rsid w:val="00104720"/>
    <w:rsid w:val="00106219"/>
    <w:rsid w:val="00107284"/>
    <w:rsid w:val="001154AC"/>
    <w:rsid w:val="00115DB6"/>
    <w:rsid w:val="001235A4"/>
    <w:rsid w:val="00146326"/>
    <w:rsid w:val="001471E2"/>
    <w:rsid w:val="00147B0A"/>
    <w:rsid w:val="00151C4F"/>
    <w:rsid w:val="00157E0B"/>
    <w:rsid w:val="00160C9E"/>
    <w:rsid w:val="00171185"/>
    <w:rsid w:val="0018277C"/>
    <w:rsid w:val="00192AEA"/>
    <w:rsid w:val="001A5DCF"/>
    <w:rsid w:val="001B2925"/>
    <w:rsid w:val="001B2C2D"/>
    <w:rsid w:val="001C2640"/>
    <w:rsid w:val="001D563A"/>
    <w:rsid w:val="001E04A4"/>
    <w:rsid w:val="00205066"/>
    <w:rsid w:val="00220E08"/>
    <w:rsid w:val="00222056"/>
    <w:rsid w:val="00223F52"/>
    <w:rsid w:val="00233E1B"/>
    <w:rsid w:val="00254D74"/>
    <w:rsid w:val="00262CA7"/>
    <w:rsid w:val="00271DF1"/>
    <w:rsid w:val="00276ABC"/>
    <w:rsid w:val="00296824"/>
    <w:rsid w:val="002A0DC0"/>
    <w:rsid w:val="002C0084"/>
    <w:rsid w:val="002C78D5"/>
    <w:rsid w:val="002C791D"/>
    <w:rsid w:val="002D247F"/>
    <w:rsid w:val="003009E5"/>
    <w:rsid w:val="00306495"/>
    <w:rsid w:val="00334889"/>
    <w:rsid w:val="00336A95"/>
    <w:rsid w:val="00360D2A"/>
    <w:rsid w:val="003630BD"/>
    <w:rsid w:val="0039789D"/>
    <w:rsid w:val="003A1738"/>
    <w:rsid w:val="003A79CD"/>
    <w:rsid w:val="003E2DF5"/>
    <w:rsid w:val="0040202E"/>
    <w:rsid w:val="00403AE0"/>
    <w:rsid w:val="00454335"/>
    <w:rsid w:val="00454AFA"/>
    <w:rsid w:val="004579C1"/>
    <w:rsid w:val="00461F75"/>
    <w:rsid w:val="004638A4"/>
    <w:rsid w:val="004812C3"/>
    <w:rsid w:val="00482D51"/>
    <w:rsid w:val="00485E05"/>
    <w:rsid w:val="00492909"/>
    <w:rsid w:val="004A02A4"/>
    <w:rsid w:val="004A0A5A"/>
    <w:rsid w:val="004B7278"/>
    <w:rsid w:val="004C0716"/>
    <w:rsid w:val="004C3DC6"/>
    <w:rsid w:val="004D099C"/>
    <w:rsid w:val="004D30F5"/>
    <w:rsid w:val="004D4E9F"/>
    <w:rsid w:val="004F0EA4"/>
    <w:rsid w:val="004F4573"/>
    <w:rsid w:val="005066E5"/>
    <w:rsid w:val="00512768"/>
    <w:rsid w:val="00513AF6"/>
    <w:rsid w:val="0053562E"/>
    <w:rsid w:val="00540DFD"/>
    <w:rsid w:val="00570F7B"/>
    <w:rsid w:val="005739B2"/>
    <w:rsid w:val="0057767A"/>
    <w:rsid w:val="0058345A"/>
    <w:rsid w:val="005B1BF5"/>
    <w:rsid w:val="005B5643"/>
    <w:rsid w:val="005B70A7"/>
    <w:rsid w:val="005C4A50"/>
    <w:rsid w:val="005E27C7"/>
    <w:rsid w:val="005E4508"/>
    <w:rsid w:val="005E6C03"/>
    <w:rsid w:val="005F3C60"/>
    <w:rsid w:val="005F4814"/>
    <w:rsid w:val="00600188"/>
    <w:rsid w:val="00601FF5"/>
    <w:rsid w:val="00610F14"/>
    <w:rsid w:val="00636C4E"/>
    <w:rsid w:val="00646A3B"/>
    <w:rsid w:val="006649B5"/>
    <w:rsid w:val="0066599C"/>
    <w:rsid w:val="00680930"/>
    <w:rsid w:val="00691D08"/>
    <w:rsid w:val="00695B8E"/>
    <w:rsid w:val="00695CD5"/>
    <w:rsid w:val="006A019D"/>
    <w:rsid w:val="006B50B0"/>
    <w:rsid w:val="006B6D91"/>
    <w:rsid w:val="006B7831"/>
    <w:rsid w:val="006C25AA"/>
    <w:rsid w:val="006C3600"/>
    <w:rsid w:val="006C66C6"/>
    <w:rsid w:val="006C6D9A"/>
    <w:rsid w:val="006E692E"/>
    <w:rsid w:val="006E776C"/>
    <w:rsid w:val="006F0E73"/>
    <w:rsid w:val="006F5799"/>
    <w:rsid w:val="0070180C"/>
    <w:rsid w:val="007034FC"/>
    <w:rsid w:val="00715203"/>
    <w:rsid w:val="00724323"/>
    <w:rsid w:val="007277AF"/>
    <w:rsid w:val="007326E8"/>
    <w:rsid w:val="00737556"/>
    <w:rsid w:val="0078060B"/>
    <w:rsid w:val="00780938"/>
    <w:rsid w:val="00783AD7"/>
    <w:rsid w:val="00795A16"/>
    <w:rsid w:val="007A546E"/>
    <w:rsid w:val="007A7F55"/>
    <w:rsid w:val="007B06D8"/>
    <w:rsid w:val="007B614B"/>
    <w:rsid w:val="007C3442"/>
    <w:rsid w:val="007E03CC"/>
    <w:rsid w:val="007F4702"/>
    <w:rsid w:val="00801208"/>
    <w:rsid w:val="00801A1A"/>
    <w:rsid w:val="00810195"/>
    <w:rsid w:val="00810436"/>
    <w:rsid w:val="0082586E"/>
    <w:rsid w:val="008479EB"/>
    <w:rsid w:val="00856D09"/>
    <w:rsid w:val="00866303"/>
    <w:rsid w:val="008B065C"/>
    <w:rsid w:val="008B1D59"/>
    <w:rsid w:val="008C1FD6"/>
    <w:rsid w:val="008E21D7"/>
    <w:rsid w:val="008E4264"/>
    <w:rsid w:val="008E4350"/>
    <w:rsid w:val="008E555B"/>
    <w:rsid w:val="0090152C"/>
    <w:rsid w:val="00913F52"/>
    <w:rsid w:val="009145CD"/>
    <w:rsid w:val="0091666C"/>
    <w:rsid w:val="0093128B"/>
    <w:rsid w:val="009344E3"/>
    <w:rsid w:val="00935816"/>
    <w:rsid w:val="0095316C"/>
    <w:rsid w:val="0095763D"/>
    <w:rsid w:val="00957F1A"/>
    <w:rsid w:val="009714D4"/>
    <w:rsid w:val="0097230D"/>
    <w:rsid w:val="00974C1F"/>
    <w:rsid w:val="0098307C"/>
    <w:rsid w:val="00990EC3"/>
    <w:rsid w:val="00992983"/>
    <w:rsid w:val="009A0D89"/>
    <w:rsid w:val="009D5FD8"/>
    <w:rsid w:val="009D63B9"/>
    <w:rsid w:val="009F2444"/>
    <w:rsid w:val="009F35FD"/>
    <w:rsid w:val="00A0175C"/>
    <w:rsid w:val="00A02AEF"/>
    <w:rsid w:val="00A1373E"/>
    <w:rsid w:val="00A22710"/>
    <w:rsid w:val="00A3138A"/>
    <w:rsid w:val="00A35113"/>
    <w:rsid w:val="00A423AA"/>
    <w:rsid w:val="00A4449B"/>
    <w:rsid w:val="00A445D8"/>
    <w:rsid w:val="00A45906"/>
    <w:rsid w:val="00A45E31"/>
    <w:rsid w:val="00A602C6"/>
    <w:rsid w:val="00A7780F"/>
    <w:rsid w:val="00AA5A4E"/>
    <w:rsid w:val="00AB4839"/>
    <w:rsid w:val="00AB4C0A"/>
    <w:rsid w:val="00AB721A"/>
    <w:rsid w:val="00AE1D75"/>
    <w:rsid w:val="00AF2D9A"/>
    <w:rsid w:val="00AF4425"/>
    <w:rsid w:val="00B038E1"/>
    <w:rsid w:val="00B116CD"/>
    <w:rsid w:val="00B15984"/>
    <w:rsid w:val="00B423A9"/>
    <w:rsid w:val="00B50312"/>
    <w:rsid w:val="00B54E50"/>
    <w:rsid w:val="00B645DF"/>
    <w:rsid w:val="00B64E3A"/>
    <w:rsid w:val="00B67BE7"/>
    <w:rsid w:val="00B81915"/>
    <w:rsid w:val="00B86668"/>
    <w:rsid w:val="00BA336B"/>
    <w:rsid w:val="00BB0C3E"/>
    <w:rsid w:val="00BB42E1"/>
    <w:rsid w:val="00BB6095"/>
    <w:rsid w:val="00BB7865"/>
    <w:rsid w:val="00BD4EE2"/>
    <w:rsid w:val="00BD5973"/>
    <w:rsid w:val="00BE4E92"/>
    <w:rsid w:val="00C021EA"/>
    <w:rsid w:val="00C0476F"/>
    <w:rsid w:val="00C120D7"/>
    <w:rsid w:val="00C31779"/>
    <w:rsid w:val="00C364A4"/>
    <w:rsid w:val="00C4731F"/>
    <w:rsid w:val="00C62CEF"/>
    <w:rsid w:val="00C73044"/>
    <w:rsid w:val="00C7446C"/>
    <w:rsid w:val="00C7714D"/>
    <w:rsid w:val="00C844E6"/>
    <w:rsid w:val="00C922BD"/>
    <w:rsid w:val="00CB2297"/>
    <w:rsid w:val="00CB2D68"/>
    <w:rsid w:val="00CB5371"/>
    <w:rsid w:val="00CE29F1"/>
    <w:rsid w:val="00CE435E"/>
    <w:rsid w:val="00CE67F0"/>
    <w:rsid w:val="00CE7CDC"/>
    <w:rsid w:val="00CE7FEA"/>
    <w:rsid w:val="00CF3DED"/>
    <w:rsid w:val="00CF46D5"/>
    <w:rsid w:val="00CF5326"/>
    <w:rsid w:val="00CF6733"/>
    <w:rsid w:val="00D0230D"/>
    <w:rsid w:val="00D0289B"/>
    <w:rsid w:val="00D11D28"/>
    <w:rsid w:val="00D3070D"/>
    <w:rsid w:val="00D40071"/>
    <w:rsid w:val="00D4193A"/>
    <w:rsid w:val="00D55AF0"/>
    <w:rsid w:val="00D60DE1"/>
    <w:rsid w:val="00D61C08"/>
    <w:rsid w:val="00D81A09"/>
    <w:rsid w:val="00D83747"/>
    <w:rsid w:val="00D87C10"/>
    <w:rsid w:val="00D906DA"/>
    <w:rsid w:val="00DC0273"/>
    <w:rsid w:val="00DC3387"/>
    <w:rsid w:val="00DC3695"/>
    <w:rsid w:val="00DD5855"/>
    <w:rsid w:val="00DE65B5"/>
    <w:rsid w:val="00DF2EE0"/>
    <w:rsid w:val="00DF3A6E"/>
    <w:rsid w:val="00E006A6"/>
    <w:rsid w:val="00E008F1"/>
    <w:rsid w:val="00E13DB8"/>
    <w:rsid w:val="00E34EBA"/>
    <w:rsid w:val="00E52452"/>
    <w:rsid w:val="00E82BD4"/>
    <w:rsid w:val="00E85BAD"/>
    <w:rsid w:val="00EA115D"/>
    <w:rsid w:val="00EC62A1"/>
    <w:rsid w:val="00EE171E"/>
    <w:rsid w:val="00EE2B05"/>
    <w:rsid w:val="00F27121"/>
    <w:rsid w:val="00F76553"/>
    <w:rsid w:val="00F81BD9"/>
    <w:rsid w:val="00F834B4"/>
    <w:rsid w:val="00F85680"/>
    <w:rsid w:val="00FA7230"/>
    <w:rsid w:val="00FB333A"/>
    <w:rsid w:val="00FC1701"/>
    <w:rsid w:val="00FC393F"/>
    <w:rsid w:val="00FC4C71"/>
    <w:rsid w:val="00FD1D50"/>
    <w:rsid w:val="00FD23F9"/>
    <w:rsid w:val="00FE0DDA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E57C"/>
  <w15:chartTrackingRefBased/>
  <w15:docId w15:val="{48838B31-D20F-45DB-AAAE-2DF64FDB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7AF"/>
  </w:style>
  <w:style w:type="paragraph" w:styleId="Overskrift1">
    <w:name w:val="heading 1"/>
    <w:basedOn w:val="Normal"/>
    <w:next w:val="Normal"/>
    <w:link w:val="Overskrift1Tegn"/>
    <w:uiPriority w:val="9"/>
    <w:qFormat/>
    <w:rsid w:val="008E2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E2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E2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2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2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2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2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2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2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E2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E2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E21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E21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E21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E21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E21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E21D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E2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2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E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E21D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E21D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E21D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E2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E21D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E21D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E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21D7"/>
  </w:style>
  <w:style w:type="paragraph" w:styleId="Bunntekst">
    <w:name w:val="footer"/>
    <w:basedOn w:val="Normal"/>
    <w:link w:val="BunntekstTegn"/>
    <w:uiPriority w:val="99"/>
    <w:unhideWhenUsed/>
    <w:rsid w:val="008E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21D7"/>
  </w:style>
  <w:style w:type="character" w:styleId="Hyperkobling">
    <w:name w:val="Hyperlink"/>
    <w:basedOn w:val="Standardskriftforavsnitt"/>
    <w:uiPriority w:val="99"/>
    <w:unhideWhenUsed/>
    <w:rsid w:val="0029682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57F1A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586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2586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586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586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586E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1154AC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795A16"/>
    <w:rPr>
      <w:color w:val="96607D" w:themeColor="followedHyperlink"/>
      <w:u w:val="single"/>
    </w:rPr>
  </w:style>
  <w:style w:type="table" w:styleId="Tabellrutenett">
    <w:name w:val="Table Grid"/>
    <w:basedOn w:val="Vanligtabell"/>
    <w:uiPriority w:val="39"/>
    <w:rsid w:val="004F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dsop.n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smsw\OneDrive%20-%20Bits%20AS\Dokumenter\Egendefinerte%20Office-maler\Mal%20-%20DSOP%20-%20firka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SOP Dokument" ma:contentTypeID="0x0101009747B890E2E30E44B7DC93E29C119A4400F729BF70FC6EE343A28E2C3F428465A4" ma:contentTypeVersion="28" ma:contentTypeDescription="Word-mal" ma:contentTypeScope="" ma:versionID="fc1107e9d128f15ec7c1ea2893d0791e">
  <xsd:schema xmlns:xsd="http://www.w3.org/2001/XMLSchema" xmlns:xs="http://www.w3.org/2001/XMLSchema" xmlns:p="http://schemas.microsoft.com/office/2006/metadata/properties" xmlns:ns2="d8e8b4c2-1d22-44ca-a59f-14a6427cee63" xmlns:ns3="de9fe97e-de3a-42ff-b9c6-fd9ee815d098" xmlns:ns4="8f94dccc-4c25-48e0-9992-1340290397e9" targetNamespace="http://schemas.microsoft.com/office/2006/metadata/properties" ma:root="true" ma:fieldsID="c9553128cf2b70001c592958cbe295a6" ns2:_="" ns3:_="" ns4:_="">
    <xsd:import namespace="d8e8b4c2-1d22-44ca-a59f-14a6427cee63"/>
    <xsd:import namespace="de9fe97e-de3a-42ff-b9c6-fd9ee815d098"/>
    <xsd:import namespace="8f94dccc-4c25-48e0-9992-1340290397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edd0ba1c6f69444382b4fa71f720fa07" minOccurs="0"/>
                <xsd:element ref="ns2:o447d77734de48e2813d1f04c8f52ae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g7fa943157e14a908649cd97822672a3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b4c2-1d22-44ca-a59f-14a6427cee6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e15fe0e-194e-4ab8-ab9e-d7af3e045de3}" ma:internalName="TaxCatchAll" ma:readOnly="false" ma:showField="CatchAllData" ma:web="8f94dccc-4c25-48e0-9992-134029039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e15fe0e-194e-4ab8-ab9e-d7af3e045de3}" ma:internalName="TaxCatchAllLabel" ma:readOnly="true" ma:showField="CatchAllDataLabel" ma:web="8f94dccc-4c25-48e0-9992-134029039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d0ba1c6f69444382b4fa71f720fa07" ma:index="10" ma:taxonomy="true" ma:internalName="edd0ba1c6f69444382b4fa71f720fa07" ma:taxonomyFieldName="DSOP_x0020_Dokumentkategori" ma:displayName="DSOP Dokumentkategori" ma:indexed="true" ma:readOnly="false" ma:default="18;#Ikke Satt|b1da07ab-d453-4b96-b241-a7501e75074a" ma:fieldId="{edd0ba1c-6f69-4443-82b4-fa71f720fa07}" ma:sspId="f1b843ed-9dd7-42f6-a712-ed61665d32b3" ma:termSetId="7d538c9d-5835-493b-8526-61709ac6d85e" ma:anchorId="e3a6a2e0-045d-4abf-86db-e0ef386a8f29" ma:open="false" ma:isKeyword="false">
      <xsd:complexType>
        <xsd:sequence>
          <xsd:element ref="pc:Terms" minOccurs="0" maxOccurs="1"/>
        </xsd:sequence>
      </xsd:complexType>
    </xsd:element>
    <xsd:element name="o447d77734de48e2813d1f04c8f52aed" ma:index="11" ma:taxonomy="true" ma:internalName="o447d77734de48e2813d1f04c8f52aed" ma:taxonomyFieldName="DSOP_x0020_Prosjektfase" ma:displayName="DSOP Prosjektfase" ma:indexed="true" ma:readOnly="false" ma:default="19;#Ikke Satt|b085eb4a-cd35-4350-a359-d5697af1b473" ma:fieldId="{8447d777-34de-48e2-813d-1f04c8f52aed}" ma:sspId="f1b843ed-9dd7-42f6-a712-ed61665d32b3" ma:termSetId="7d538c9d-5835-493b-8526-61709ac6d85e" ma:anchorId="ebe25ef3-f64c-4988-9c88-145e92f67d1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e97e-de3a-42ff-b9c6-fd9ee815d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f1b843ed-9dd7-42f6-a712-ed61665d3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4dccc-4c25-48e0-9992-134029039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g7fa943157e14a908649cd97822672a3" ma:index="19" nillable="true" ma:taxonomy="true" ma:internalName="g7fa943157e14a908649cd97822672a3" ma:taxonomyFieldName="DSOP_x0020_Tjenester" ma:displayName="DSOP Tjenester" ma:default="" ma:fieldId="{07fa9431-57e1-4a90-8649-cd97822672a3}" ma:sspId="f1b843ed-9dd7-42f6-a712-ed61665d32b3" ma:termSetId="7d538c9d-5835-493b-8526-61709ac6d85e" ma:anchorId="7cbee995-0567-4e90-ac46-6a2d27d99d63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8b4c2-1d22-44ca-a59f-14a6427cee63">
      <Value>19</Value>
      <Value>18</Value>
    </TaxCatchAll>
    <lcf76f155ced4ddcb4097134ff3c332f xmlns="de9fe97e-de3a-42ff-b9c6-fd9ee815d098">
      <Terms xmlns="http://schemas.microsoft.com/office/infopath/2007/PartnerControls"/>
    </lcf76f155ced4ddcb4097134ff3c332f>
    <g7fa943157e14a908649cd97822672a3 xmlns="8f94dccc-4c25-48e0-9992-1340290397e9">
      <Terms xmlns="http://schemas.microsoft.com/office/infopath/2007/PartnerControls"/>
    </g7fa943157e14a908649cd97822672a3>
    <edd0ba1c6f69444382b4fa71f720fa07 xmlns="d8e8b4c2-1d22-44ca-a59f-14a6427ce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Ikke Satt</TermName>
          <TermId xmlns="http://schemas.microsoft.com/office/infopath/2007/PartnerControls">b1da07ab-d453-4b96-b241-a7501e75074a</TermId>
        </TermInfo>
      </Terms>
    </edd0ba1c6f69444382b4fa71f720fa07>
    <o447d77734de48e2813d1f04c8f52aed xmlns="d8e8b4c2-1d22-44ca-a59f-14a6427ce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Ikke Satt</TermName>
          <TermId xmlns="http://schemas.microsoft.com/office/infopath/2007/PartnerControls">b085eb4a-cd35-4350-a359-d5697af1b473</TermId>
        </TermInfo>
      </Terms>
    </o447d77734de48e2813d1f04c8f52a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f1b843ed-9dd7-42f6-a712-ed61665d32b3" ContentTypeId="0x0101009747B890E2E30E44B7DC93E29C119A44" PreviousValue="false"/>
</file>

<file path=customXml/itemProps1.xml><?xml version="1.0" encoding="utf-8"?>
<ds:datastoreItem xmlns:ds="http://schemas.openxmlformats.org/officeDocument/2006/customXml" ds:itemID="{D7F0D568-30C0-4D32-8877-7E44CC586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8b4c2-1d22-44ca-a59f-14a6427cee63"/>
    <ds:schemaRef ds:uri="de9fe97e-de3a-42ff-b9c6-fd9ee815d098"/>
    <ds:schemaRef ds:uri="8f94dccc-4c25-48e0-9992-134029039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E2272-8F63-47DA-8B35-C442431B1635}">
  <ds:schemaRefs>
    <ds:schemaRef ds:uri="http://schemas.microsoft.com/office/2006/metadata/properties"/>
    <ds:schemaRef ds:uri="http://schemas.microsoft.com/office/infopath/2007/PartnerControls"/>
    <ds:schemaRef ds:uri="d8e8b4c2-1d22-44ca-a59f-14a6427cee63"/>
    <ds:schemaRef ds:uri="de9fe97e-de3a-42ff-b9c6-fd9ee815d098"/>
    <ds:schemaRef ds:uri="8f94dccc-4c25-48e0-9992-1340290397e9"/>
  </ds:schemaRefs>
</ds:datastoreItem>
</file>

<file path=customXml/itemProps3.xml><?xml version="1.0" encoding="utf-8"?>
<ds:datastoreItem xmlns:ds="http://schemas.openxmlformats.org/officeDocument/2006/customXml" ds:itemID="{17B80730-E1F9-484C-B648-1E14FED21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43D56-4847-4B40-9479-7A9B9E4F687E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51ec225-8967-4f3a-9fa3-7b17fccc36c9}" enabled="0" method="" siteId="{051ec225-8967-4f3a-9fa3-7b17fccc36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 - DSOP - firkant</Template>
  <TotalTime>18</TotalTime>
  <Pages>2</Pages>
  <Words>192</Words>
  <Characters>1434</Characters>
  <Application>Microsoft Office Word</Application>
  <DocSecurity>0</DocSecurity>
  <Lines>79</Lines>
  <Paragraphs>50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Bits AS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Swanberg</dc:creator>
  <cp:keywords/>
  <dc:description/>
  <cp:lastModifiedBy>Nidda Aslam</cp:lastModifiedBy>
  <cp:revision>9</cp:revision>
  <cp:lastPrinted>2026-04-09T13:27:00Z</cp:lastPrinted>
  <dcterms:created xsi:type="dcterms:W3CDTF">2026-04-09T13:11:00Z</dcterms:created>
  <dcterms:modified xsi:type="dcterms:W3CDTF">2026-04-09T13:32:00Z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0x0101009747B890E2E30E44B7DC93E29C119A4400F729BF70FC6EE343A28E2C3F428465A4</vt:lpwstr>
  </property>
  <property fmtid="{D5CDD505-2E9C-101B-9397-08002B2CF9AE}" pid="3" name="DSOP Prosjektfase">
    <vt:lpwstr>19;#Ikke Satt|b085eb4a-cd35-4350-a359-d5697af1b473</vt:lpwstr>
  </property>
  <property fmtid="{D5CDD505-2E9C-101B-9397-08002B2CF9AE}" pid="4" name="MediaServiceImageTags">
    <vt:lpwstr/>
  </property>
  <property fmtid="{D5CDD505-2E9C-101B-9397-08002B2CF9AE}" pid="5" name="DSOP_x0020_Dokumentkategori">
    <vt:lpwstr>18;#Ikke Satt|b1da07ab-d453-4b96-b241-a7501e75074a</vt:lpwstr>
  </property>
  <property fmtid="{D5CDD505-2E9C-101B-9397-08002B2CF9AE}" pid="6" name="DSOP Tjenester">
    <vt:lpwstr/>
  </property>
  <property fmtid="{D5CDD505-2E9C-101B-9397-08002B2CF9AE}" pid="7" name="Bits_x0020_Emne">
    <vt:lpwstr/>
  </property>
  <property fmtid="{D5CDD505-2E9C-101B-9397-08002B2CF9AE}" pid="8" name="DSOP_x0020_Prosjektfase">
    <vt:lpwstr>19;#Ikke Satt|b085eb4a-cd35-4350-a359-d5697af1b473</vt:lpwstr>
  </property>
  <property fmtid="{D5CDD505-2E9C-101B-9397-08002B2CF9AE}" pid="9" name="na1a900f26064bf9b280ebf93a89a240">
    <vt:lpwstr/>
  </property>
  <property fmtid="{D5CDD505-2E9C-101B-9397-08002B2CF9AE}" pid="10" name="DSOP Dokumentkategori">
    <vt:lpwstr>18;#Ikke Satt|b1da07ab-d453-4b96-b241-a7501e75074a</vt:lpwstr>
  </property>
  <property fmtid="{D5CDD505-2E9C-101B-9397-08002B2CF9AE}" pid="11" name="DSOP_x0020_Tjenester">
    <vt:lpwstr/>
  </property>
  <property fmtid="{D5CDD505-2E9C-101B-9397-08002B2CF9AE}" pid="12" name="Bits Emne">
    <vt:lpwstr/>
  </property>
  <property fmtid="{D5CDD505-2E9C-101B-9397-08002B2CF9AE}" pid="13" name="docLang">
    <vt:lpwstr>nb</vt:lpwstr>
  </property>
</Properties>
</file>